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 w:asciiTheme="minorEastAsia" w:hAnsiTheme="minorEastAsia" w:cstheme="minorEastAsia"/>
          <w:b/>
          <w:bCs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DR05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12L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FF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60寸方形特斯林秋千蓝色（CR0565L布料升级款）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b/>
          <w:bCs/>
        </w:rPr>
      </w:pPr>
      <w:r>
        <w:rPr>
          <w:b/>
          <w:bCs/>
        </w:rPr>
        <w:drawing>
          <wp:inline distT="0" distB="0" distL="114300" distR="114300">
            <wp:extent cx="3263900" cy="3231515"/>
            <wp:effectExtent l="0" t="0" r="1270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主要卖点：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2020布料升级款：采用优质特斯林布料，耐候性和耐撕性更好；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更大安全承重值：厚镀锌管，防生锈和耐候性；高达700lbs的承重值让户外玩乐更安全无忧；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超大空间，更多玩法：60*32超大size，更多空间，可支持4-8个小孩同时一起玩耍；可躺秋千上阅读小憩，还可大人陪同玩乐；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安装配件齐全：免费树带，登山扣，安装工具，可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快速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装树上或者秋千支架上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21"/>
          <w:szCs w:val="21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000000" w:themeColor="text1"/>
          <w:spacing w:val="0"/>
          <w:kern w:val="44"/>
          <w:sz w:val="24"/>
          <w:szCs w:val="2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拆装简单，可折叠储存：配备组装所需工具，遵照说明书，可快速组装使用；段式设计，可折叠便于收纳储存。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宋体" w:hAnsi="宋体" w:cs="宋体"/>
          <w:b w:val="0"/>
          <w:bCs/>
          <w:i w:val="0"/>
          <w:caps w:val="0"/>
          <w:color w:val="111111"/>
          <w:spacing w:val="0"/>
          <w:kern w:val="44"/>
          <w:sz w:val="24"/>
          <w:szCs w:val="24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宋体" w:hAnsi="宋体" w:cs="宋体"/>
          <w:b w:val="0"/>
          <w:bCs/>
          <w:i w:val="0"/>
          <w:caps w:val="0"/>
          <w:color w:val="111111"/>
          <w:spacing w:val="0"/>
          <w:kern w:val="44"/>
          <w:sz w:val="24"/>
          <w:szCs w:val="24"/>
          <w:shd w:val="clear" w:color="auto" w:fill="FFFFFF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产品主要信息：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秋千坐垫：60寸  蓝色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黑色钢管：1.2mm壁厚，32mm粗，6mm NBR泡棉，共4段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树带尺寸：2in宽，5ft长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黑色登山扣：9cm长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挂绳：12mm粗，1.8m长</w:t>
      </w: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包装清单： 见说明书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FF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安装/使用说明：见说明书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4765"/>
    <w:multiLevelType w:val="singleLevel"/>
    <w:tmpl w:val="019047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10C3A"/>
    <w:rsid w:val="004F3B87"/>
    <w:rsid w:val="006333F2"/>
    <w:rsid w:val="008C6D51"/>
    <w:rsid w:val="00F83D67"/>
    <w:rsid w:val="02145359"/>
    <w:rsid w:val="03820B08"/>
    <w:rsid w:val="04B3792E"/>
    <w:rsid w:val="05184410"/>
    <w:rsid w:val="0528322E"/>
    <w:rsid w:val="060F6E30"/>
    <w:rsid w:val="06392FC7"/>
    <w:rsid w:val="06495CE2"/>
    <w:rsid w:val="069C7E9F"/>
    <w:rsid w:val="06EC79A8"/>
    <w:rsid w:val="086F7A0C"/>
    <w:rsid w:val="087C2269"/>
    <w:rsid w:val="091F0ECA"/>
    <w:rsid w:val="096866CA"/>
    <w:rsid w:val="09C71807"/>
    <w:rsid w:val="0ADC34C9"/>
    <w:rsid w:val="0C114462"/>
    <w:rsid w:val="0CD849E2"/>
    <w:rsid w:val="0CF75004"/>
    <w:rsid w:val="0D1237E8"/>
    <w:rsid w:val="0D9135FB"/>
    <w:rsid w:val="0E80510C"/>
    <w:rsid w:val="0EA26DC9"/>
    <w:rsid w:val="0ED36B07"/>
    <w:rsid w:val="0EDC6F38"/>
    <w:rsid w:val="10384367"/>
    <w:rsid w:val="105221A5"/>
    <w:rsid w:val="10824CA5"/>
    <w:rsid w:val="122E51D2"/>
    <w:rsid w:val="125945B2"/>
    <w:rsid w:val="133915A4"/>
    <w:rsid w:val="13B322B5"/>
    <w:rsid w:val="13FC6CE1"/>
    <w:rsid w:val="145C2714"/>
    <w:rsid w:val="158E2C4F"/>
    <w:rsid w:val="1657241C"/>
    <w:rsid w:val="166039CC"/>
    <w:rsid w:val="173D472A"/>
    <w:rsid w:val="17634593"/>
    <w:rsid w:val="19E921DA"/>
    <w:rsid w:val="1A1872C8"/>
    <w:rsid w:val="1A191515"/>
    <w:rsid w:val="1BB147F4"/>
    <w:rsid w:val="1BCC075C"/>
    <w:rsid w:val="1C02556A"/>
    <w:rsid w:val="1EA0310B"/>
    <w:rsid w:val="1EE11ADF"/>
    <w:rsid w:val="1F1B08D6"/>
    <w:rsid w:val="1F772A0E"/>
    <w:rsid w:val="205519FD"/>
    <w:rsid w:val="20CB7B76"/>
    <w:rsid w:val="20E13FDE"/>
    <w:rsid w:val="20E152E6"/>
    <w:rsid w:val="224415A9"/>
    <w:rsid w:val="233A6AD5"/>
    <w:rsid w:val="23AF6619"/>
    <w:rsid w:val="24A95035"/>
    <w:rsid w:val="25205BC0"/>
    <w:rsid w:val="25C9136C"/>
    <w:rsid w:val="266E7EDC"/>
    <w:rsid w:val="2690709C"/>
    <w:rsid w:val="26BE42D2"/>
    <w:rsid w:val="26C57214"/>
    <w:rsid w:val="2743638E"/>
    <w:rsid w:val="27F803C2"/>
    <w:rsid w:val="296645DE"/>
    <w:rsid w:val="2A4D7F44"/>
    <w:rsid w:val="2AA15FEF"/>
    <w:rsid w:val="2AA26C94"/>
    <w:rsid w:val="2B3C65CE"/>
    <w:rsid w:val="2B4B70C3"/>
    <w:rsid w:val="2C1F5098"/>
    <w:rsid w:val="2CD8107B"/>
    <w:rsid w:val="2D070132"/>
    <w:rsid w:val="2D862980"/>
    <w:rsid w:val="2DAA4068"/>
    <w:rsid w:val="2DD82388"/>
    <w:rsid w:val="2DE635B1"/>
    <w:rsid w:val="2F8853DD"/>
    <w:rsid w:val="30AE3A8B"/>
    <w:rsid w:val="31BF2288"/>
    <w:rsid w:val="34656BA2"/>
    <w:rsid w:val="3594009C"/>
    <w:rsid w:val="36485BD7"/>
    <w:rsid w:val="36B65845"/>
    <w:rsid w:val="36DE125F"/>
    <w:rsid w:val="37070EE1"/>
    <w:rsid w:val="37310C3A"/>
    <w:rsid w:val="37FB1E9A"/>
    <w:rsid w:val="38C3790B"/>
    <w:rsid w:val="39133868"/>
    <w:rsid w:val="3A9D1F2C"/>
    <w:rsid w:val="3B3F7F07"/>
    <w:rsid w:val="3B763843"/>
    <w:rsid w:val="3C7D4145"/>
    <w:rsid w:val="3DA7673D"/>
    <w:rsid w:val="3E5F1F12"/>
    <w:rsid w:val="3E7B2B8E"/>
    <w:rsid w:val="3E913C35"/>
    <w:rsid w:val="3E971ECD"/>
    <w:rsid w:val="3EAB7F7A"/>
    <w:rsid w:val="3F28322E"/>
    <w:rsid w:val="3F543269"/>
    <w:rsid w:val="3FB02AF6"/>
    <w:rsid w:val="40505644"/>
    <w:rsid w:val="40756103"/>
    <w:rsid w:val="40F76128"/>
    <w:rsid w:val="42564803"/>
    <w:rsid w:val="42B528AC"/>
    <w:rsid w:val="439725A4"/>
    <w:rsid w:val="43B957C8"/>
    <w:rsid w:val="447B5132"/>
    <w:rsid w:val="44915E38"/>
    <w:rsid w:val="473C13C7"/>
    <w:rsid w:val="47AC0998"/>
    <w:rsid w:val="481A3981"/>
    <w:rsid w:val="49526715"/>
    <w:rsid w:val="496A6A85"/>
    <w:rsid w:val="49844E51"/>
    <w:rsid w:val="4AA970D2"/>
    <w:rsid w:val="4B8867DB"/>
    <w:rsid w:val="4C2240C0"/>
    <w:rsid w:val="4C833C83"/>
    <w:rsid w:val="4C8A0B2E"/>
    <w:rsid w:val="4C961FE4"/>
    <w:rsid w:val="4D0E4222"/>
    <w:rsid w:val="4D7261B4"/>
    <w:rsid w:val="4E657BFE"/>
    <w:rsid w:val="4E9B185E"/>
    <w:rsid w:val="4E9F49F1"/>
    <w:rsid w:val="4ED00015"/>
    <w:rsid w:val="4FC74EA1"/>
    <w:rsid w:val="50C11D4C"/>
    <w:rsid w:val="50ED0214"/>
    <w:rsid w:val="52221DCD"/>
    <w:rsid w:val="529B2C59"/>
    <w:rsid w:val="53BD5221"/>
    <w:rsid w:val="5417694F"/>
    <w:rsid w:val="54DC04F9"/>
    <w:rsid w:val="556422F2"/>
    <w:rsid w:val="56CB455A"/>
    <w:rsid w:val="58B61AF1"/>
    <w:rsid w:val="59394A2A"/>
    <w:rsid w:val="596227E6"/>
    <w:rsid w:val="5A310E1C"/>
    <w:rsid w:val="5ACC6A10"/>
    <w:rsid w:val="5B647204"/>
    <w:rsid w:val="5C700E45"/>
    <w:rsid w:val="5CA36042"/>
    <w:rsid w:val="5F981A1D"/>
    <w:rsid w:val="5FA751F1"/>
    <w:rsid w:val="5FEA7D17"/>
    <w:rsid w:val="600E7A0D"/>
    <w:rsid w:val="612C164A"/>
    <w:rsid w:val="62F80FC6"/>
    <w:rsid w:val="63005E26"/>
    <w:rsid w:val="63556165"/>
    <w:rsid w:val="63C050A9"/>
    <w:rsid w:val="64235E00"/>
    <w:rsid w:val="647C3800"/>
    <w:rsid w:val="65281A27"/>
    <w:rsid w:val="657C298D"/>
    <w:rsid w:val="658B1117"/>
    <w:rsid w:val="66E26B88"/>
    <w:rsid w:val="67033015"/>
    <w:rsid w:val="6713221F"/>
    <w:rsid w:val="6727699A"/>
    <w:rsid w:val="67A13972"/>
    <w:rsid w:val="68857593"/>
    <w:rsid w:val="69423BC4"/>
    <w:rsid w:val="6A982027"/>
    <w:rsid w:val="6ABF4E70"/>
    <w:rsid w:val="6B4566EF"/>
    <w:rsid w:val="6BDB537B"/>
    <w:rsid w:val="6C386E26"/>
    <w:rsid w:val="6C40765D"/>
    <w:rsid w:val="6C410AE8"/>
    <w:rsid w:val="6CFA1D2F"/>
    <w:rsid w:val="6D535020"/>
    <w:rsid w:val="6EFD3F73"/>
    <w:rsid w:val="6F566F15"/>
    <w:rsid w:val="6F835700"/>
    <w:rsid w:val="72BD23AE"/>
    <w:rsid w:val="73C47037"/>
    <w:rsid w:val="73E631D1"/>
    <w:rsid w:val="7453648F"/>
    <w:rsid w:val="74DF7CB5"/>
    <w:rsid w:val="752B4300"/>
    <w:rsid w:val="77A06936"/>
    <w:rsid w:val="77EE40E5"/>
    <w:rsid w:val="791848AE"/>
    <w:rsid w:val="791E2895"/>
    <w:rsid w:val="7A97516C"/>
    <w:rsid w:val="7AE36B2A"/>
    <w:rsid w:val="7B3D03DE"/>
    <w:rsid w:val="7BCA447C"/>
    <w:rsid w:val="7C004907"/>
    <w:rsid w:val="7C294BF7"/>
    <w:rsid w:val="7C2C02E6"/>
    <w:rsid w:val="7C6B128D"/>
    <w:rsid w:val="7C7D223B"/>
    <w:rsid w:val="7C940341"/>
    <w:rsid w:val="7CD33C01"/>
    <w:rsid w:val="7DA84353"/>
    <w:rsid w:val="7E526F9B"/>
    <w:rsid w:val="7E845E05"/>
    <w:rsid w:val="7F657A83"/>
    <w:rsid w:val="7F99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2018-09-11T06:55:00Z</dcterms:created>
  <dc:creator>产品部 shinee</dc:creator>
  <cp:lastModifiedBy>产品部.Olivia</cp:lastModifiedBy>
  <dcterms:modified xsi:type="dcterms:W3CDTF">2020-05-28T05:34:42Z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