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DR05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 xml:space="preserve">C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5in1秋千套装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1200" w:firstLineChars="50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32寸牛津布秋千彩虹色+EVA链条秋千绿色+篮球框+爬网+爬梯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1200" w:firstLineChars="50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1200" w:firstLineChars="500"/>
        <w:jc w:val="both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drawing>
          <wp:inline distT="0" distB="0" distL="114300" distR="114300">
            <wp:extent cx="5271135" cy="3116580"/>
            <wp:effectExtent l="0" t="0" r="5715" b="7620"/>
            <wp:docPr id="1" name="图片 1" descr="lALPBGY15p2W5KXNAtzNBNY_1238_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BGY15p2W5KXNAtzNBNY_1238_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主要卖点：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重型，更安全：整组最大承重值可达440lbs,A型支架结构，地钉固定方式，让小孩在秋千上的玩耍更具安全性；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5in1多功能设计，让趣味更多样：树秋千，一字板秋千，金属爬梯，攀爬网，搭配篮球框，5种功能组合，丰富此秋千套装的趣味性，可满足多个小孩同时玩不同项目；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最新款秋千组合套装：32寸圆形牛津布秋千搭配缤纷彩虹色，可满足2-3个小孩同时玩耍的需求；组合EVA链条秋千，让孩子们玩乐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的同时，大人也可陪同参与；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可调节设计：32寸圆形秋千搭配可调节秋千挂绳，可根据小孩年龄身高自行调整；EVA链条秋千，半浸塑工艺 不伤手，更坚固、耐用，登山扣链接方式可快速调节长度。同时登山扣的搭配让2个秋千可随意快速安装和取下；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易于组装：配件及安装工具齐全，遵照说明可轻松快速将秋千支架和秋千组装好，让欢乐不延迟；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产品主要信息：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架子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材质：铁+喷塑，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横管：直径50mm*1.5mm壁厚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脚管：直径38mm*1.2mm壁厚</w:t>
      </w: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秋千坐垫 32寸   彩虹色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材质：900D牛津布，特性：耐风雨，更强大 更安全。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挂绳： 直径10mm, 长度120cm，挂绳带有调节环，长度可调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>秋千管子材质：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铁+喷塑，直径25mm*1.0mm壁厚， 外面泡棉套住管子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EVA秋千  绿色+黄色半浸链条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登山扣*4，每个秋千搭配2个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包装清单： 见说明书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安装/使用说明：见说明书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4765"/>
    <w:multiLevelType w:val="singleLevel"/>
    <w:tmpl w:val="01904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0C3A"/>
    <w:rsid w:val="004F3B87"/>
    <w:rsid w:val="006333F2"/>
    <w:rsid w:val="008C6D51"/>
    <w:rsid w:val="00F83D67"/>
    <w:rsid w:val="02145359"/>
    <w:rsid w:val="03820B08"/>
    <w:rsid w:val="04B3792E"/>
    <w:rsid w:val="05184410"/>
    <w:rsid w:val="0528322E"/>
    <w:rsid w:val="060F6E30"/>
    <w:rsid w:val="06392FC7"/>
    <w:rsid w:val="06495CE2"/>
    <w:rsid w:val="069C7E9F"/>
    <w:rsid w:val="06EC79A8"/>
    <w:rsid w:val="086F7A0C"/>
    <w:rsid w:val="087C2269"/>
    <w:rsid w:val="091F0ECA"/>
    <w:rsid w:val="096866CA"/>
    <w:rsid w:val="09C71807"/>
    <w:rsid w:val="0ADC34C9"/>
    <w:rsid w:val="0B1B0299"/>
    <w:rsid w:val="0C114462"/>
    <w:rsid w:val="0CD849E2"/>
    <w:rsid w:val="0CF75004"/>
    <w:rsid w:val="0D1237E8"/>
    <w:rsid w:val="0D9135FB"/>
    <w:rsid w:val="0E80510C"/>
    <w:rsid w:val="0EA26DC9"/>
    <w:rsid w:val="0ED36B07"/>
    <w:rsid w:val="0EDC6F38"/>
    <w:rsid w:val="10384367"/>
    <w:rsid w:val="105221A5"/>
    <w:rsid w:val="122E51D2"/>
    <w:rsid w:val="125945B2"/>
    <w:rsid w:val="133915A4"/>
    <w:rsid w:val="13B322B5"/>
    <w:rsid w:val="13FC6CE1"/>
    <w:rsid w:val="145C2714"/>
    <w:rsid w:val="158E2C4F"/>
    <w:rsid w:val="1657241C"/>
    <w:rsid w:val="166039CC"/>
    <w:rsid w:val="173D472A"/>
    <w:rsid w:val="17634593"/>
    <w:rsid w:val="19E921DA"/>
    <w:rsid w:val="1A1872C8"/>
    <w:rsid w:val="1A191515"/>
    <w:rsid w:val="1BB147F4"/>
    <w:rsid w:val="1BCC075C"/>
    <w:rsid w:val="1C02556A"/>
    <w:rsid w:val="1EA0310B"/>
    <w:rsid w:val="1EE11ADF"/>
    <w:rsid w:val="1F1B08D6"/>
    <w:rsid w:val="1F772A0E"/>
    <w:rsid w:val="205519FD"/>
    <w:rsid w:val="20CB7B76"/>
    <w:rsid w:val="20E13FDE"/>
    <w:rsid w:val="20E152E6"/>
    <w:rsid w:val="224415A9"/>
    <w:rsid w:val="23393DCF"/>
    <w:rsid w:val="233A6AD5"/>
    <w:rsid w:val="23AF6619"/>
    <w:rsid w:val="23FC7E13"/>
    <w:rsid w:val="24A95035"/>
    <w:rsid w:val="25205BC0"/>
    <w:rsid w:val="25C9136C"/>
    <w:rsid w:val="266E7EDC"/>
    <w:rsid w:val="2690709C"/>
    <w:rsid w:val="26BE42D2"/>
    <w:rsid w:val="26C57214"/>
    <w:rsid w:val="2743638E"/>
    <w:rsid w:val="27F803C2"/>
    <w:rsid w:val="296645DE"/>
    <w:rsid w:val="2A4D7F44"/>
    <w:rsid w:val="2AA15FEF"/>
    <w:rsid w:val="2AA26C94"/>
    <w:rsid w:val="2B3C65CE"/>
    <w:rsid w:val="2B4B70C3"/>
    <w:rsid w:val="2C1F5098"/>
    <w:rsid w:val="2CD8107B"/>
    <w:rsid w:val="2D070132"/>
    <w:rsid w:val="2D862980"/>
    <w:rsid w:val="2DAA4068"/>
    <w:rsid w:val="2DD82388"/>
    <w:rsid w:val="2DE635B1"/>
    <w:rsid w:val="2F8853DD"/>
    <w:rsid w:val="30AE3A8B"/>
    <w:rsid w:val="3180498A"/>
    <w:rsid w:val="31BF2288"/>
    <w:rsid w:val="34656BA2"/>
    <w:rsid w:val="3594009C"/>
    <w:rsid w:val="36485BD7"/>
    <w:rsid w:val="36B65845"/>
    <w:rsid w:val="36DE125F"/>
    <w:rsid w:val="37070EE1"/>
    <w:rsid w:val="37310C3A"/>
    <w:rsid w:val="37FB1E9A"/>
    <w:rsid w:val="3813104A"/>
    <w:rsid w:val="38C3790B"/>
    <w:rsid w:val="39133868"/>
    <w:rsid w:val="3A9D1F2C"/>
    <w:rsid w:val="3B3F7F07"/>
    <w:rsid w:val="3B763843"/>
    <w:rsid w:val="3C7D4145"/>
    <w:rsid w:val="3DA7673D"/>
    <w:rsid w:val="3E5F1F12"/>
    <w:rsid w:val="3E7B2B8E"/>
    <w:rsid w:val="3E913C35"/>
    <w:rsid w:val="3E971ECD"/>
    <w:rsid w:val="3EAB7F7A"/>
    <w:rsid w:val="3F28322E"/>
    <w:rsid w:val="3F543269"/>
    <w:rsid w:val="3FB02AF6"/>
    <w:rsid w:val="40505644"/>
    <w:rsid w:val="40F76128"/>
    <w:rsid w:val="42564803"/>
    <w:rsid w:val="42B528AC"/>
    <w:rsid w:val="439725A4"/>
    <w:rsid w:val="43B957C8"/>
    <w:rsid w:val="447B5132"/>
    <w:rsid w:val="44915E38"/>
    <w:rsid w:val="473C13C7"/>
    <w:rsid w:val="47AC0998"/>
    <w:rsid w:val="481A3981"/>
    <w:rsid w:val="49526715"/>
    <w:rsid w:val="496A6A85"/>
    <w:rsid w:val="49844E51"/>
    <w:rsid w:val="4AA970D2"/>
    <w:rsid w:val="4B8867DB"/>
    <w:rsid w:val="4C2240C0"/>
    <w:rsid w:val="4C833C83"/>
    <w:rsid w:val="4C8A0B2E"/>
    <w:rsid w:val="4C961FE4"/>
    <w:rsid w:val="4D0E4222"/>
    <w:rsid w:val="4D7261B4"/>
    <w:rsid w:val="4E657BFE"/>
    <w:rsid w:val="4E9B185E"/>
    <w:rsid w:val="4E9F49F1"/>
    <w:rsid w:val="4ED00015"/>
    <w:rsid w:val="4FC74EA1"/>
    <w:rsid w:val="50C11D4C"/>
    <w:rsid w:val="50ED0214"/>
    <w:rsid w:val="52221DCD"/>
    <w:rsid w:val="529B2C59"/>
    <w:rsid w:val="53BD5221"/>
    <w:rsid w:val="5417694F"/>
    <w:rsid w:val="54DC04F9"/>
    <w:rsid w:val="556422F2"/>
    <w:rsid w:val="56CB455A"/>
    <w:rsid w:val="58B61AF1"/>
    <w:rsid w:val="59394A2A"/>
    <w:rsid w:val="596227E6"/>
    <w:rsid w:val="5A310E1C"/>
    <w:rsid w:val="5ACC6A10"/>
    <w:rsid w:val="5B647204"/>
    <w:rsid w:val="5C700E45"/>
    <w:rsid w:val="5CA36042"/>
    <w:rsid w:val="5F981A1D"/>
    <w:rsid w:val="5FA751F1"/>
    <w:rsid w:val="5FEA7D17"/>
    <w:rsid w:val="600E7A0D"/>
    <w:rsid w:val="612C164A"/>
    <w:rsid w:val="62F80FC6"/>
    <w:rsid w:val="63005E26"/>
    <w:rsid w:val="63556165"/>
    <w:rsid w:val="63C050A9"/>
    <w:rsid w:val="64235E00"/>
    <w:rsid w:val="647C3800"/>
    <w:rsid w:val="65281A27"/>
    <w:rsid w:val="657C298D"/>
    <w:rsid w:val="658B1117"/>
    <w:rsid w:val="66E26B88"/>
    <w:rsid w:val="67033015"/>
    <w:rsid w:val="6713221F"/>
    <w:rsid w:val="6727699A"/>
    <w:rsid w:val="67A13972"/>
    <w:rsid w:val="69423BC4"/>
    <w:rsid w:val="6A982027"/>
    <w:rsid w:val="6ABF4E70"/>
    <w:rsid w:val="6B4566EF"/>
    <w:rsid w:val="6C386E26"/>
    <w:rsid w:val="6C40765D"/>
    <w:rsid w:val="6C410AE8"/>
    <w:rsid w:val="6CFA1D2F"/>
    <w:rsid w:val="6D535020"/>
    <w:rsid w:val="6EFD3F73"/>
    <w:rsid w:val="6F566F15"/>
    <w:rsid w:val="72BD23AE"/>
    <w:rsid w:val="73C47037"/>
    <w:rsid w:val="73E631D1"/>
    <w:rsid w:val="7453648F"/>
    <w:rsid w:val="74DF7CB5"/>
    <w:rsid w:val="752B4300"/>
    <w:rsid w:val="77A06936"/>
    <w:rsid w:val="77EE40E5"/>
    <w:rsid w:val="791848AE"/>
    <w:rsid w:val="791E2895"/>
    <w:rsid w:val="7A97516C"/>
    <w:rsid w:val="7AE36B2A"/>
    <w:rsid w:val="7B3D03DE"/>
    <w:rsid w:val="7BCA447C"/>
    <w:rsid w:val="7C004907"/>
    <w:rsid w:val="7C294BF7"/>
    <w:rsid w:val="7C2C02E6"/>
    <w:rsid w:val="7C6B128D"/>
    <w:rsid w:val="7C7D223B"/>
    <w:rsid w:val="7C940341"/>
    <w:rsid w:val="7CD33C01"/>
    <w:rsid w:val="7DA84353"/>
    <w:rsid w:val="7E526F9B"/>
    <w:rsid w:val="7E845E05"/>
    <w:rsid w:val="7F657A83"/>
    <w:rsid w:val="7F9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2018-09-11T06:55:00Z</dcterms:created>
  <dc:creator>产品部 shinee</dc:creator>
  <cp:lastModifiedBy>产品部.Olivia</cp:lastModifiedBy>
  <dcterms:modified xsi:type="dcterms:W3CDTF">2020-06-30T06:09:57Z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